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14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12E52">
        <w:rPr>
          <w:rFonts w:ascii="Times New Roman" w:hAnsi="Times New Roman" w:cs="Times New Roman"/>
          <w:b/>
          <w:sz w:val="36"/>
          <w:szCs w:val="36"/>
        </w:rPr>
        <w:t>Etický kodex pedagogického pracovníka</w:t>
      </w:r>
      <w:r w:rsidR="00B12E52" w:rsidRPr="00B12E5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23FF2" w:rsidRPr="00B12E52" w:rsidRDefault="00B12E5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12E52">
        <w:rPr>
          <w:rFonts w:ascii="Times New Roman" w:hAnsi="Times New Roman" w:cs="Times New Roman"/>
          <w:b/>
          <w:sz w:val="36"/>
          <w:szCs w:val="36"/>
        </w:rPr>
        <w:t>Střední školy, základní školy a mateřské školy pro sluchově postižené, Holečkova 4, Praha 5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463">
        <w:rPr>
          <w:rFonts w:ascii="Times New Roman" w:hAnsi="Times New Roman" w:cs="Times New Roman"/>
          <w:b/>
          <w:bCs/>
          <w:sz w:val="24"/>
          <w:szCs w:val="24"/>
        </w:rPr>
        <w:t>Pedagog</w:t>
      </w:r>
      <w:r w:rsidR="002A5463">
        <w:rPr>
          <w:rFonts w:ascii="Times New Roman" w:hAnsi="Times New Roman" w:cs="Times New Roman"/>
          <w:b/>
          <w:bCs/>
          <w:sz w:val="24"/>
          <w:szCs w:val="24"/>
        </w:rPr>
        <w:t>, děti</w:t>
      </w:r>
      <w:r w:rsidRPr="002A5463">
        <w:rPr>
          <w:rFonts w:ascii="Times New Roman" w:hAnsi="Times New Roman" w:cs="Times New Roman"/>
          <w:b/>
          <w:bCs/>
          <w:sz w:val="24"/>
          <w:szCs w:val="24"/>
        </w:rPr>
        <w:t xml:space="preserve"> a žáci</w:t>
      </w:r>
    </w:p>
    <w:p w:rsidR="00F23FF2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si uvědomuje, že je pro 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děti a </w:t>
      </w:r>
      <w:r w:rsidRPr="002A5463">
        <w:rPr>
          <w:rFonts w:ascii="Times New Roman" w:hAnsi="Times New Roman" w:cs="Times New Roman"/>
          <w:sz w:val="24"/>
          <w:szCs w:val="24"/>
        </w:rPr>
        <w:t>žáky vzorem, a svého vlivu nevyužívá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 k </w:t>
      </w:r>
      <w:r w:rsidRPr="002A5463">
        <w:rPr>
          <w:rFonts w:ascii="Times New Roman" w:hAnsi="Times New Roman" w:cs="Times New Roman"/>
          <w:sz w:val="24"/>
          <w:szCs w:val="24"/>
        </w:rPr>
        <w:t>jejich manipulaci</w:t>
      </w:r>
    </w:p>
    <w:p w:rsidR="002D6806" w:rsidRPr="002A5463" w:rsidRDefault="002D6806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</w:t>
      </w:r>
      <w:r>
        <w:rPr>
          <w:rFonts w:ascii="Times New Roman" w:hAnsi="Times New Roman" w:cs="Times New Roman"/>
          <w:sz w:val="24"/>
          <w:szCs w:val="24"/>
        </w:rPr>
        <w:t xml:space="preserve"> zapojuje všechny žáky do dění ve třídě a výchovné skupině a provází je školním životem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nezneužívá svého postavení, má ke všem spravedlivý přístup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pomáhá </w:t>
      </w:r>
      <w:r w:rsidR="00C93445" w:rsidRPr="002A5463">
        <w:rPr>
          <w:rFonts w:ascii="Times New Roman" w:hAnsi="Times New Roman" w:cs="Times New Roman"/>
          <w:sz w:val="24"/>
          <w:szCs w:val="24"/>
        </w:rPr>
        <w:t>dětem a ž</w:t>
      </w:r>
      <w:r w:rsidRPr="002A5463">
        <w:rPr>
          <w:rFonts w:ascii="Times New Roman" w:hAnsi="Times New Roman" w:cs="Times New Roman"/>
          <w:sz w:val="24"/>
          <w:szCs w:val="24"/>
        </w:rPr>
        <w:t>áků</w:t>
      </w:r>
      <w:r w:rsidR="00C93445" w:rsidRPr="002A5463">
        <w:rPr>
          <w:rFonts w:ascii="Times New Roman" w:hAnsi="Times New Roman" w:cs="Times New Roman"/>
          <w:sz w:val="24"/>
          <w:szCs w:val="24"/>
        </w:rPr>
        <w:t>m</w:t>
      </w:r>
      <w:r w:rsidRPr="002A5463">
        <w:rPr>
          <w:rFonts w:ascii="Times New Roman" w:hAnsi="Times New Roman" w:cs="Times New Roman"/>
          <w:sz w:val="24"/>
          <w:szCs w:val="24"/>
        </w:rPr>
        <w:t xml:space="preserve"> rozvíjet intelekt, komunikační kompetence, dovednosti a schopnosti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se maximálně snaží o objektivitu a spravedlnost</w:t>
      </w:r>
      <w:r w:rsidR="002D6806">
        <w:rPr>
          <w:rFonts w:ascii="Times New Roman" w:hAnsi="Times New Roman" w:cs="Times New Roman"/>
          <w:sz w:val="24"/>
          <w:szCs w:val="24"/>
        </w:rPr>
        <w:t>, vytváří bezpečné prostředí pro učení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je empatický a tolerantní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respektuje 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dítě a </w:t>
      </w:r>
      <w:r w:rsidRPr="002A5463">
        <w:rPr>
          <w:rFonts w:ascii="Times New Roman" w:hAnsi="Times New Roman" w:cs="Times New Roman"/>
          <w:sz w:val="24"/>
          <w:szCs w:val="24"/>
        </w:rPr>
        <w:t xml:space="preserve">žáka jako svébytnou osobnost, respektuje </w:t>
      </w:r>
      <w:r w:rsidR="003D53CE">
        <w:rPr>
          <w:rFonts w:ascii="Times New Roman" w:hAnsi="Times New Roman" w:cs="Times New Roman"/>
          <w:sz w:val="24"/>
          <w:szCs w:val="24"/>
        </w:rPr>
        <w:t>jejich</w:t>
      </w:r>
      <w:r w:rsidRPr="002A5463">
        <w:rPr>
          <w:rFonts w:ascii="Times New Roman" w:hAnsi="Times New Roman" w:cs="Times New Roman"/>
          <w:sz w:val="24"/>
          <w:szCs w:val="24"/>
        </w:rPr>
        <w:t xml:space="preserve"> zdravotní stav, SVP, 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rozdílný </w:t>
      </w:r>
      <w:r w:rsidRPr="002A5463">
        <w:rPr>
          <w:rFonts w:ascii="Times New Roman" w:hAnsi="Times New Roman" w:cs="Times New Roman"/>
          <w:sz w:val="24"/>
          <w:szCs w:val="24"/>
        </w:rPr>
        <w:t>mateřský jazyk a další specifika</w:t>
      </w:r>
    </w:p>
    <w:p w:rsidR="00C93445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</w:t>
      </w:r>
      <w:r w:rsidR="002A5463">
        <w:rPr>
          <w:rFonts w:ascii="Times New Roman" w:hAnsi="Times New Roman" w:cs="Times New Roman"/>
          <w:sz w:val="24"/>
          <w:szCs w:val="24"/>
        </w:rPr>
        <w:t>dodržuje</w:t>
      </w:r>
      <w:r w:rsidRPr="002A5463">
        <w:rPr>
          <w:rFonts w:ascii="Times New Roman" w:hAnsi="Times New Roman" w:cs="Times New Roman"/>
          <w:sz w:val="24"/>
          <w:szCs w:val="24"/>
        </w:rPr>
        <w:t xml:space="preserve"> pravidla GDPR, citlivě přistupuje k důvěrným informacím 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si </w:t>
      </w:r>
      <w:r w:rsidRPr="002A5463">
        <w:rPr>
          <w:rFonts w:ascii="Times New Roman" w:hAnsi="Times New Roman" w:cs="Times New Roman"/>
          <w:sz w:val="24"/>
          <w:szCs w:val="24"/>
        </w:rPr>
        <w:t xml:space="preserve">umí získat a udržet důvěru svých 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dětí a </w:t>
      </w:r>
      <w:r w:rsidRPr="002A5463">
        <w:rPr>
          <w:rFonts w:ascii="Times New Roman" w:hAnsi="Times New Roman" w:cs="Times New Roman"/>
          <w:sz w:val="24"/>
          <w:szCs w:val="24"/>
        </w:rPr>
        <w:t>žáků</w:t>
      </w:r>
      <w:r w:rsidR="002D6806">
        <w:rPr>
          <w:rFonts w:ascii="Times New Roman" w:hAnsi="Times New Roman" w:cs="Times New Roman"/>
          <w:sz w:val="24"/>
          <w:szCs w:val="24"/>
        </w:rPr>
        <w:t>, má přirozenou autoritu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používá trest až jako poslední alternativu po vyčerpání všech pozitivně motivačních prostředků</w:t>
      </w:r>
      <w:r w:rsidR="002A5463">
        <w:rPr>
          <w:rFonts w:ascii="Times New Roman" w:hAnsi="Times New Roman" w:cs="Times New Roman"/>
          <w:sz w:val="24"/>
          <w:szCs w:val="24"/>
        </w:rPr>
        <w:t>, nikdy nesmí použít trest fyzický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463">
        <w:rPr>
          <w:rFonts w:ascii="Times New Roman" w:hAnsi="Times New Roman" w:cs="Times New Roman"/>
          <w:b/>
          <w:bCs/>
          <w:sz w:val="24"/>
          <w:szCs w:val="24"/>
        </w:rPr>
        <w:t>Pedagog a rodiče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má spravedlivý přístup ke všem rodičům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ve vztahu k rodičům zvládá komunikaci zahrnující vyslechnutí, pochopení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, </w:t>
      </w:r>
      <w:r w:rsidRPr="002A5463">
        <w:rPr>
          <w:rFonts w:ascii="Times New Roman" w:hAnsi="Times New Roman" w:cs="Times New Roman"/>
          <w:sz w:val="24"/>
          <w:szCs w:val="24"/>
        </w:rPr>
        <w:t>respekt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 a odbornou pomoc při řešení problémů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srozumitelně a objektivně informuje rodiče o chování a prospěchu žáků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463">
        <w:rPr>
          <w:rFonts w:ascii="Times New Roman" w:hAnsi="Times New Roman" w:cs="Times New Roman"/>
          <w:b/>
          <w:bCs/>
          <w:sz w:val="24"/>
          <w:szCs w:val="24"/>
        </w:rPr>
        <w:t>Pedagog a kolegové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aktivně spolupracuje s vedením školy a s kolegy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se informuje o dění ve škole a přispívá svými návrhy ke zlepšení chodu školy tam, kde to považuje za nezbytné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je</w:t>
      </w:r>
      <w:r w:rsidR="00305A14">
        <w:rPr>
          <w:rFonts w:ascii="Times New Roman" w:hAnsi="Times New Roman" w:cs="Times New Roman"/>
          <w:sz w:val="24"/>
          <w:szCs w:val="24"/>
        </w:rPr>
        <w:t xml:space="preserve"> loajální vůči škole, před žáky, rodiči i ostatními lidmi </w:t>
      </w:r>
      <w:r w:rsidRPr="002A5463">
        <w:rPr>
          <w:rFonts w:ascii="Times New Roman" w:hAnsi="Times New Roman" w:cs="Times New Roman"/>
          <w:sz w:val="24"/>
          <w:szCs w:val="24"/>
        </w:rPr>
        <w:t>reprezentuje kolegiální</w:t>
      </w:r>
      <w:r w:rsidR="003D53CE">
        <w:rPr>
          <w:rFonts w:ascii="Times New Roman" w:hAnsi="Times New Roman" w:cs="Times New Roman"/>
          <w:sz w:val="24"/>
          <w:szCs w:val="24"/>
        </w:rPr>
        <w:t xml:space="preserve"> vztahy a vzájemnou loajalitu v </w:t>
      </w:r>
      <w:r w:rsidRPr="002A5463">
        <w:rPr>
          <w:rFonts w:ascii="Times New Roman" w:hAnsi="Times New Roman" w:cs="Times New Roman"/>
          <w:sz w:val="24"/>
          <w:szCs w:val="24"/>
        </w:rPr>
        <w:t xml:space="preserve">rámci </w:t>
      </w:r>
      <w:r w:rsidR="00C93445" w:rsidRPr="002A5463">
        <w:rPr>
          <w:rFonts w:ascii="Times New Roman" w:hAnsi="Times New Roman" w:cs="Times New Roman"/>
          <w:sz w:val="24"/>
          <w:szCs w:val="24"/>
        </w:rPr>
        <w:t xml:space="preserve">pedagogického </w:t>
      </w:r>
      <w:r w:rsidRPr="002A5463">
        <w:rPr>
          <w:rFonts w:ascii="Times New Roman" w:hAnsi="Times New Roman" w:cs="Times New Roman"/>
          <w:sz w:val="24"/>
          <w:szCs w:val="24"/>
        </w:rPr>
        <w:t>sboru</w:t>
      </w:r>
    </w:p>
    <w:p w:rsidR="00C93445" w:rsidRPr="002A5463" w:rsidRDefault="00C93445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vždy řeší vztahy s kolegy smírem, snaží se o vzájemné pochopení a kolegiální </w:t>
      </w:r>
      <w:r w:rsidR="002A5463">
        <w:rPr>
          <w:rFonts w:ascii="Times New Roman" w:hAnsi="Times New Roman" w:cs="Times New Roman"/>
          <w:sz w:val="24"/>
          <w:szCs w:val="24"/>
        </w:rPr>
        <w:t>jednání</w:t>
      </w:r>
      <w:r w:rsidR="003D53CE">
        <w:rPr>
          <w:rFonts w:ascii="Times New Roman" w:hAnsi="Times New Roman" w:cs="Times New Roman"/>
          <w:sz w:val="24"/>
          <w:szCs w:val="24"/>
        </w:rPr>
        <w:t xml:space="preserve"> a vzájemnou spolupráci</w:t>
      </w:r>
      <w:r w:rsidRPr="002A5463">
        <w:rPr>
          <w:rFonts w:ascii="Times New Roman" w:hAnsi="Times New Roman" w:cs="Times New Roman"/>
          <w:sz w:val="24"/>
          <w:szCs w:val="24"/>
        </w:rPr>
        <w:t>, nikdy kolegu nenapadá slovně ani fyzicky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463">
        <w:rPr>
          <w:rFonts w:ascii="Times New Roman" w:hAnsi="Times New Roman" w:cs="Times New Roman"/>
          <w:b/>
          <w:bCs/>
          <w:sz w:val="24"/>
          <w:szCs w:val="24"/>
        </w:rPr>
        <w:t>Pedagog sobě</w:t>
      </w:r>
    </w:p>
    <w:p w:rsidR="000C3978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se celoživotně vzdělává ve svém oboru </w:t>
      </w:r>
      <w:r w:rsidR="002D6806">
        <w:rPr>
          <w:rFonts w:ascii="Times New Roman" w:hAnsi="Times New Roman" w:cs="Times New Roman"/>
          <w:sz w:val="24"/>
          <w:szCs w:val="24"/>
        </w:rPr>
        <w:t>a získané poznatky uplatňuje ve své práci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>● pedagog má morální a mravní vystupování</w:t>
      </w:r>
      <w:r w:rsidR="002D6806">
        <w:rPr>
          <w:rFonts w:ascii="Times New Roman" w:hAnsi="Times New Roman" w:cs="Times New Roman"/>
          <w:sz w:val="24"/>
          <w:szCs w:val="24"/>
        </w:rPr>
        <w:t>, je pro žáky vzorem</w:t>
      </w:r>
    </w:p>
    <w:p w:rsidR="00F23FF2" w:rsidRPr="002A5463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</w:t>
      </w:r>
      <w:r w:rsidR="000C3978" w:rsidRPr="002A5463">
        <w:rPr>
          <w:rFonts w:ascii="Times New Roman" w:hAnsi="Times New Roman" w:cs="Times New Roman"/>
          <w:sz w:val="24"/>
          <w:szCs w:val="24"/>
        </w:rPr>
        <w:t xml:space="preserve">vždy </w:t>
      </w:r>
      <w:r w:rsidRPr="002A5463">
        <w:rPr>
          <w:rFonts w:ascii="Times New Roman" w:hAnsi="Times New Roman" w:cs="Times New Roman"/>
          <w:sz w:val="24"/>
          <w:szCs w:val="24"/>
        </w:rPr>
        <w:t xml:space="preserve">dodržuje </w:t>
      </w:r>
      <w:r w:rsidR="000C3978" w:rsidRPr="002A5463">
        <w:rPr>
          <w:rFonts w:ascii="Times New Roman" w:hAnsi="Times New Roman" w:cs="Times New Roman"/>
          <w:sz w:val="24"/>
          <w:szCs w:val="24"/>
        </w:rPr>
        <w:t xml:space="preserve">legislativní předpisy, </w:t>
      </w:r>
      <w:r w:rsidRPr="002A5463">
        <w:rPr>
          <w:rFonts w:ascii="Times New Roman" w:hAnsi="Times New Roman" w:cs="Times New Roman"/>
          <w:sz w:val="24"/>
          <w:szCs w:val="24"/>
        </w:rPr>
        <w:t>vnitřní řády</w:t>
      </w:r>
      <w:r w:rsidR="000C3978" w:rsidRPr="002A5463">
        <w:rPr>
          <w:rFonts w:ascii="Times New Roman" w:hAnsi="Times New Roman" w:cs="Times New Roman"/>
          <w:sz w:val="24"/>
          <w:szCs w:val="24"/>
        </w:rPr>
        <w:t xml:space="preserve">, </w:t>
      </w:r>
      <w:r w:rsidRPr="002A5463">
        <w:rPr>
          <w:rFonts w:ascii="Times New Roman" w:hAnsi="Times New Roman" w:cs="Times New Roman"/>
          <w:sz w:val="24"/>
          <w:szCs w:val="24"/>
        </w:rPr>
        <w:t>směrnice školy a další pravidla; to, co vyžaduje po žácích, vyžaduje od</w:t>
      </w:r>
      <w:r w:rsidR="000C3978" w:rsidRPr="002A5463">
        <w:rPr>
          <w:rFonts w:ascii="Times New Roman" w:hAnsi="Times New Roman" w:cs="Times New Roman"/>
          <w:sz w:val="24"/>
          <w:szCs w:val="24"/>
        </w:rPr>
        <w:t xml:space="preserve"> </w:t>
      </w:r>
      <w:r w:rsidR="003D53CE">
        <w:rPr>
          <w:rFonts w:ascii="Times New Roman" w:hAnsi="Times New Roman" w:cs="Times New Roman"/>
          <w:sz w:val="24"/>
          <w:szCs w:val="24"/>
        </w:rPr>
        <w:t>sebe</w:t>
      </w:r>
    </w:p>
    <w:p w:rsidR="000C3978" w:rsidRPr="002A5463" w:rsidRDefault="000C3978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dodržuje pracovní dobu, do práce přichází včas, </w:t>
      </w:r>
      <w:r w:rsidR="002A5463">
        <w:rPr>
          <w:rFonts w:ascii="Times New Roman" w:hAnsi="Times New Roman" w:cs="Times New Roman"/>
          <w:sz w:val="24"/>
          <w:szCs w:val="24"/>
        </w:rPr>
        <w:t>po celou dobu</w:t>
      </w:r>
      <w:r w:rsidRPr="002A5463">
        <w:rPr>
          <w:rFonts w:ascii="Times New Roman" w:hAnsi="Times New Roman" w:cs="Times New Roman"/>
          <w:sz w:val="24"/>
          <w:szCs w:val="24"/>
        </w:rPr>
        <w:t xml:space="preserve"> přímé práce je vždy u dětí a žáků a pracuje s</w:t>
      </w:r>
      <w:r w:rsidR="002A5463">
        <w:rPr>
          <w:rFonts w:ascii="Times New Roman" w:hAnsi="Times New Roman" w:cs="Times New Roman"/>
          <w:sz w:val="24"/>
          <w:szCs w:val="24"/>
        </w:rPr>
        <w:t> </w:t>
      </w:r>
      <w:r w:rsidRPr="002A5463">
        <w:rPr>
          <w:rFonts w:ascii="Times New Roman" w:hAnsi="Times New Roman" w:cs="Times New Roman"/>
          <w:sz w:val="24"/>
          <w:szCs w:val="24"/>
        </w:rPr>
        <w:t>nimi</w:t>
      </w:r>
      <w:r w:rsidR="002A5463">
        <w:rPr>
          <w:rFonts w:ascii="Times New Roman" w:hAnsi="Times New Roman" w:cs="Times New Roman"/>
          <w:sz w:val="24"/>
          <w:szCs w:val="24"/>
        </w:rPr>
        <w:t xml:space="preserve">; pokud musí </w:t>
      </w:r>
      <w:r w:rsidR="003D53CE">
        <w:rPr>
          <w:rFonts w:ascii="Times New Roman" w:hAnsi="Times New Roman" w:cs="Times New Roman"/>
          <w:sz w:val="24"/>
          <w:szCs w:val="24"/>
        </w:rPr>
        <w:t xml:space="preserve">na chvilku </w:t>
      </w:r>
      <w:r w:rsidR="002A5463">
        <w:rPr>
          <w:rFonts w:ascii="Times New Roman" w:hAnsi="Times New Roman" w:cs="Times New Roman"/>
          <w:sz w:val="24"/>
          <w:szCs w:val="24"/>
        </w:rPr>
        <w:t>odejít, zajistí za sebe náhradu</w:t>
      </w:r>
      <w:r w:rsidR="003D53CE">
        <w:rPr>
          <w:rFonts w:ascii="Times New Roman" w:hAnsi="Times New Roman" w:cs="Times New Roman"/>
          <w:sz w:val="24"/>
          <w:szCs w:val="24"/>
        </w:rPr>
        <w:t>, v případě delší nepřítomnosti zajistí zástup přímý nadřízený</w:t>
      </w:r>
    </w:p>
    <w:p w:rsidR="00F23FF2" w:rsidRPr="003D53CE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463">
        <w:rPr>
          <w:rFonts w:ascii="Times New Roman" w:hAnsi="Times New Roman" w:cs="Times New Roman"/>
          <w:sz w:val="24"/>
          <w:szCs w:val="24"/>
        </w:rPr>
        <w:t xml:space="preserve">● pedagog umí </w:t>
      </w:r>
      <w:r w:rsidRPr="003D53CE">
        <w:rPr>
          <w:rFonts w:ascii="Times New Roman" w:hAnsi="Times New Roman" w:cs="Times New Roman"/>
          <w:sz w:val="24"/>
          <w:szCs w:val="24"/>
        </w:rPr>
        <w:t>přiznat vlastní chybu</w:t>
      </w:r>
    </w:p>
    <w:p w:rsidR="00F23FF2" w:rsidRPr="003D53CE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3CE">
        <w:rPr>
          <w:rFonts w:ascii="Times New Roman" w:hAnsi="Times New Roman" w:cs="Times New Roman"/>
          <w:sz w:val="24"/>
          <w:szCs w:val="24"/>
        </w:rPr>
        <w:t>● pedagog není lhostejný ke svému okolí</w:t>
      </w:r>
    </w:p>
    <w:p w:rsidR="00F23FF2" w:rsidRPr="003D53CE" w:rsidRDefault="00F23FF2" w:rsidP="00F23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3CE">
        <w:rPr>
          <w:rFonts w:ascii="Times New Roman" w:hAnsi="Times New Roman" w:cs="Times New Roman"/>
          <w:sz w:val="24"/>
          <w:szCs w:val="24"/>
        </w:rPr>
        <w:t>● pedagog pečuje o svůj zevnějšek</w:t>
      </w:r>
    </w:p>
    <w:p w:rsidR="002D6806" w:rsidRDefault="002D6806" w:rsidP="003D53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3CE" w:rsidRPr="003D53CE" w:rsidRDefault="003D53CE" w:rsidP="003D53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3CE">
        <w:rPr>
          <w:rFonts w:ascii="Times New Roman" w:hAnsi="Times New Roman" w:cs="Times New Roman"/>
          <w:b/>
          <w:sz w:val="24"/>
          <w:szCs w:val="24"/>
          <w:u w:val="single"/>
        </w:rPr>
        <w:t>Zkratky:</w:t>
      </w:r>
    </w:p>
    <w:p w:rsidR="003D53CE" w:rsidRPr="003D53CE" w:rsidRDefault="003D53CE" w:rsidP="003D5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3CE">
        <w:rPr>
          <w:rFonts w:ascii="Times New Roman" w:hAnsi="Times New Roman" w:cs="Times New Roman"/>
          <w:b/>
          <w:sz w:val="24"/>
          <w:szCs w:val="24"/>
        </w:rPr>
        <w:t>SVP</w:t>
      </w:r>
      <w:r w:rsidRPr="003D53CE">
        <w:rPr>
          <w:rFonts w:ascii="Times New Roman" w:hAnsi="Times New Roman" w:cs="Times New Roman"/>
          <w:sz w:val="24"/>
          <w:szCs w:val="24"/>
        </w:rPr>
        <w:t xml:space="preserve"> – speciální vzdělávací potřeby</w:t>
      </w:r>
    </w:p>
    <w:p w:rsidR="003D53CE" w:rsidRPr="00B12E52" w:rsidRDefault="003D53CE" w:rsidP="003D53CE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12E52">
        <w:rPr>
          <w:rFonts w:ascii="Times New Roman" w:hAnsi="Times New Roman" w:cs="Times New Roman"/>
          <w:b/>
          <w:sz w:val="24"/>
          <w:szCs w:val="24"/>
        </w:rPr>
        <w:t>GDPR</w:t>
      </w:r>
      <w:r w:rsidRPr="00B12E52">
        <w:rPr>
          <w:rFonts w:ascii="Times New Roman" w:hAnsi="Times New Roman" w:cs="Times New Roman"/>
          <w:sz w:val="24"/>
          <w:szCs w:val="24"/>
        </w:rPr>
        <w:t xml:space="preserve"> - </w:t>
      </w:r>
      <w:r w:rsidRPr="00B12E52">
        <w:rPr>
          <w:rFonts w:ascii="Times New Roman" w:hAnsi="Times New Roman" w:cs="Times New Roman"/>
          <w:sz w:val="24"/>
          <w:szCs w:val="24"/>
          <w:shd w:val="clear" w:color="auto" w:fill="FFFFFF"/>
        </w:rPr>
        <w:t>angl. General </w:t>
      </w:r>
      <w:r w:rsidRPr="00B12E52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Data </w:t>
      </w:r>
      <w:proofErr w:type="spellStart"/>
      <w:r w:rsidRPr="00B12E52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Protection</w:t>
      </w:r>
      <w:proofErr w:type="spellEnd"/>
      <w:r w:rsidRPr="00B12E52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B12E52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Regulation</w:t>
      </w:r>
      <w:proofErr w:type="spellEnd"/>
      <w:r w:rsidRPr="00B12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znamená </w:t>
      </w:r>
      <w:r w:rsidRPr="00B12E5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Obecné nařízení na ochranu osobních údajů, je součástí legislativního rámce EU</w:t>
      </w:r>
    </w:p>
    <w:p w:rsidR="003D53CE" w:rsidRPr="00B12E52" w:rsidRDefault="003D53CE" w:rsidP="003D5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52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EU</w:t>
      </w:r>
      <w:r w:rsidRPr="00B12E5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– Evropská unie</w:t>
      </w:r>
    </w:p>
    <w:sectPr w:rsidR="003D53CE" w:rsidRPr="00B12E52" w:rsidSect="00B12E5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F2"/>
    <w:rsid w:val="000C3978"/>
    <w:rsid w:val="002A5463"/>
    <w:rsid w:val="002D6806"/>
    <w:rsid w:val="00305A14"/>
    <w:rsid w:val="003D53CE"/>
    <w:rsid w:val="00540205"/>
    <w:rsid w:val="00A61BA3"/>
    <w:rsid w:val="00B12E52"/>
    <w:rsid w:val="00B30496"/>
    <w:rsid w:val="00BC7334"/>
    <w:rsid w:val="00C93445"/>
    <w:rsid w:val="00F23FF2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BDD3-FFD7-402D-BDEB-7BA7C4F0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5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EC2DEDBF</Template>
  <TotalTime>0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Chmelíř</dc:creator>
  <cp:keywords/>
  <dc:description/>
  <cp:lastModifiedBy>Miroslava Černíková</cp:lastModifiedBy>
  <cp:revision>2</cp:revision>
  <dcterms:created xsi:type="dcterms:W3CDTF">2024-10-09T06:59:00Z</dcterms:created>
  <dcterms:modified xsi:type="dcterms:W3CDTF">2024-10-09T06:59:00Z</dcterms:modified>
</cp:coreProperties>
</file>